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2B" w:rsidRDefault="00A519A2">
      <w:pPr>
        <w:rPr>
          <w:sz w:val="32"/>
          <w:szCs w:val="32"/>
          <w:u w:val="single"/>
        </w:rPr>
      </w:pPr>
      <w:r w:rsidRPr="00A519A2">
        <w:rPr>
          <w:sz w:val="32"/>
          <w:szCs w:val="32"/>
          <w:u w:val="single"/>
        </w:rPr>
        <w:t>Wrong Grade Level in COHI</w:t>
      </w:r>
    </w:p>
    <w:p w:rsidR="00A519A2" w:rsidRDefault="00A519A2">
      <w:pPr>
        <w:rPr>
          <w:sz w:val="24"/>
          <w:szCs w:val="24"/>
        </w:rPr>
      </w:pPr>
      <w:r>
        <w:rPr>
          <w:sz w:val="24"/>
          <w:szCs w:val="24"/>
        </w:rPr>
        <w:t xml:space="preserve">If you accidentally put the wrong grade level when entering Manually Entered Course History you can follow these steps to correct. </w:t>
      </w:r>
    </w:p>
    <w:p w:rsidR="00A519A2" w:rsidRDefault="00A519A2" w:rsidP="00A519A2">
      <w:pPr>
        <w:rPr>
          <w:sz w:val="24"/>
          <w:szCs w:val="24"/>
        </w:rPr>
      </w:pPr>
      <w:r>
        <w:rPr>
          <w:sz w:val="24"/>
          <w:szCs w:val="24"/>
        </w:rPr>
        <w:t xml:space="preserve"> Example: Student Fulton Bake</w:t>
      </w:r>
      <w:r w:rsidR="0041066B">
        <w:rPr>
          <w:sz w:val="24"/>
          <w:szCs w:val="24"/>
        </w:rPr>
        <w:t>r</w:t>
      </w:r>
      <w:r>
        <w:rPr>
          <w:sz w:val="24"/>
          <w:szCs w:val="24"/>
        </w:rPr>
        <w:t>’s first manually entered COH</w:t>
      </w:r>
      <w:r w:rsidR="0041066B">
        <w:rPr>
          <w:sz w:val="24"/>
          <w:szCs w:val="24"/>
        </w:rPr>
        <w:t>I was for the 14/15 school year. H s</w:t>
      </w:r>
      <w:r>
        <w:rPr>
          <w:sz w:val="24"/>
          <w:szCs w:val="24"/>
        </w:rPr>
        <w:t>hould have been a 9</w:t>
      </w:r>
      <w:r w:rsidRPr="00A519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</w:t>
      </w:r>
      <w:r w:rsidR="0041066B">
        <w:rPr>
          <w:sz w:val="24"/>
          <w:szCs w:val="24"/>
        </w:rPr>
        <w:t xml:space="preserve"> but w</w:t>
      </w:r>
      <w:r>
        <w:rPr>
          <w:sz w:val="24"/>
          <w:szCs w:val="24"/>
        </w:rPr>
        <w:t>hen added it was marked that he was in 8</w:t>
      </w:r>
      <w:r w:rsidRPr="00A519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  <w:r w:rsidR="0041066B">
        <w:rPr>
          <w:sz w:val="24"/>
          <w:szCs w:val="24"/>
        </w:rPr>
        <w:t>.</w:t>
      </w:r>
      <w:r>
        <w:rPr>
          <w:sz w:val="24"/>
          <w:szCs w:val="24"/>
        </w:rPr>
        <w:t xml:space="preserve"> You will notice that school year and the grade level are greyed out and cannot be changed on this screen.</w:t>
      </w:r>
    </w:p>
    <w:p w:rsidR="00A519A2" w:rsidRDefault="00A519A2" w:rsidP="00A519A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040851F" wp14:editId="2D843871">
            <wp:extent cx="5568841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1116" cy="303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A2" w:rsidRDefault="00A519A2" w:rsidP="00A519A2">
      <w:pPr>
        <w:rPr>
          <w:sz w:val="24"/>
          <w:szCs w:val="24"/>
        </w:rPr>
      </w:pPr>
      <w:r>
        <w:rPr>
          <w:sz w:val="24"/>
          <w:szCs w:val="24"/>
        </w:rPr>
        <w:t>The grade level is driven by the general screen</w:t>
      </w:r>
      <w:r w:rsidR="0041066B">
        <w:rPr>
          <w:sz w:val="24"/>
          <w:szCs w:val="24"/>
        </w:rPr>
        <w:t xml:space="preserve"> on the profile page. To change, </w:t>
      </w:r>
      <w:bookmarkStart w:id="0" w:name="_GoBack"/>
      <w:bookmarkEnd w:id="0"/>
      <w:r>
        <w:rPr>
          <w:sz w:val="24"/>
          <w:szCs w:val="24"/>
        </w:rPr>
        <w:t xml:space="preserve">go to the school year that you put in COHI. Example 2014/15 and pull up the student’s profile screen. </w:t>
      </w:r>
    </w:p>
    <w:p w:rsidR="00A519A2" w:rsidRDefault="00A519A2" w:rsidP="00A519A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1A6959" wp14:editId="323FE509">
            <wp:extent cx="4482784" cy="2638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4478" cy="263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A2" w:rsidRDefault="00A519A2" w:rsidP="00A519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Change the building g</w:t>
      </w:r>
      <w:r w:rsidR="0041066B">
        <w:rPr>
          <w:sz w:val="24"/>
          <w:szCs w:val="24"/>
        </w:rPr>
        <w:t>rade to the correct grade level and add the grade next year.  SAVE</w:t>
      </w:r>
    </w:p>
    <w:p w:rsidR="0041066B" w:rsidRDefault="0041066B" w:rsidP="00A519A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15D3885" wp14:editId="0639AE4E">
            <wp:extent cx="594360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6B" w:rsidRDefault="0041066B" w:rsidP="00A519A2">
      <w:pPr>
        <w:rPr>
          <w:sz w:val="24"/>
          <w:szCs w:val="24"/>
        </w:rPr>
      </w:pPr>
    </w:p>
    <w:p w:rsidR="0041066B" w:rsidRDefault="0041066B" w:rsidP="00A519A2">
      <w:pPr>
        <w:rPr>
          <w:sz w:val="24"/>
          <w:szCs w:val="24"/>
        </w:rPr>
      </w:pPr>
      <w:r>
        <w:rPr>
          <w:sz w:val="24"/>
          <w:szCs w:val="24"/>
        </w:rPr>
        <w:t xml:space="preserve">Go back to SIS&gt;Student&gt;Course History and pencil the COHI. It now shows the correct grade level. </w:t>
      </w:r>
    </w:p>
    <w:p w:rsidR="0041066B" w:rsidRDefault="0041066B" w:rsidP="00A519A2">
      <w:pPr>
        <w:rPr>
          <w:sz w:val="24"/>
          <w:szCs w:val="24"/>
        </w:rPr>
      </w:pPr>
    </w:p>
    <w:p w:rsidR="0041066B" w:rsidRDefault="0041066B" w:rsidP="00A519A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D07CD5C" wp14:editId="0F417856">
            <wp:extent cx="5943600" cy="32664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6B" w:rsidRDefault="0041066B" w:rsidP="00A519A2">
      <w:pPr>
        <w:rPr>
          <w:sz w:val="24"/>
          <w:szCs w:val="24"/>
        </w:rPr>
      </w:pPr>
    </w:p>
    <w:p w:rsidR="0041066B" w:rsidRDefault="0041066B" w:rsidP="00A519A2">
      <w:pPr>
        <w:rPr>
          <w:sz w:val="24"/>
          <w:szCs w:val="24"/>
        </w:rPr>
      </w:pPr>
      <w:r>
        <w:rPr>
          <w:sz w:val="24"/>
          <w:szCs w:val="24"/>
        </w:rPr>
        <w:t>Please note: If you added multiple COHI with the incorrect grade level this will correct ALL COHI for that school year.</w:t>
      </w:r>
    </w:p>
    <w:p w:rsidR="0041066B" w:rsidRDefault="0041066B" w:rsidP="00A519A2">
      <w:pPr>
        <w:rPr>
          <w:sz w:val="24"/>
          <w:szCs w:val="24"/>
        </w:rPr>
      </w:pPr>
    </w:p>
    <w:p w:rsidR="0041066B" w:rsidRPr="00A519A2" w:rsidRDefault="0041066B" w:rsidP="00A519A2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or issues please email </w:t>
      </w:r>
      <w:hyperlink r:id="rId9" w:history="1">
        <w:r w:rsidRPr="00B118A8">
          <w:rPr>
            <w:rStyle w:val="Hyperlink"/>
            <w:sz w:val="24"/>
            <w:szCs w:val="24"/>
          </w:rPr>
          <w:t>studenthelp@neonet.org</w:t>
        </w:r>
      </w:hyperlink>
      <w:r>
        <w:rPr>
          <w:sz w:val="24"/>
          <w:szCs w:val="24"/>
        </w:rPr>
        <w:t xml:space="preserve"> </w:t>
      </w:r>
    </w:p>
    <w:sectPr w:rsidR="0041066B" w:rsidRPr="00A5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4042F"/>
    <w:multiLevelType w:val="hybridMultilevel"/>
    <w:tmpl w:val="3A98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A2"/>
    <w:rsid w:val="0017277A"/>
    <w:rsid w:val="0041066B"/>
    <w:rsid w:val="00A519A2"/>
    <w:rsid w:val="00D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E660B-B662-438F-9A1E-431B88BB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help@neo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6EC78A92</Template>
  <TotalTime>20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NEOnet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Michele</dc:creator>
  <cp:keywords/>
  <dc:description/>
  <cp:lastModifiedBy>Baker, Michele</cp:lastModifiedBy>
  <cp:revision>1</cp:revision>
  <dcterms:created xsi:type="dcterms:W3CDTF">2015-12-22T15:54:00Z</dcterms:created>
  <dcterms:modified xsi:type="dcterms:W3CDTF">2015-12-22T16:14:00Z</dcterms:modified>
</cp:coreProperties>
</file>